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391F8" w14:textId="38D43082" w:rsidR="0084472B" w:rsidRDefault="0084472B" w:rsidP="00F171D6">
      <w:pPr>
        <w:pStyle w:val="NoSpacing"/>
        <w:jc w:val="center"/>
        <w:rPr>
          <w:rFonts w:ascii="Book Antiqua" w:hAnsi="Book Antiqua"/>
        </w:rPr>
      </w:pPr>
    </w:p>
    <w:p w14:paraId="3F55CD9C" w14:textId="59BDA01A" w:rsidR="00F171D6" w:rsidRDefault="00F171D6" w:rsidP="00F171D6">
      <w:pPr>
        <w:pStyle w:val="NoSpacing"/>
        <w:jc w:val="center"/>
        <w:rPr>
          <w:rFonts w:ascii="Book Antiqua" w:hAnsi="Book Antiqua"/>
        </w:rPr>
      </w:pPr>
    </w:p>
    <w:p w14:paraId="6EA5FE02" w14:textId="77777777" w:rsidR="007F5874" w:rsidRDefault="007F5874" w:rsidP="00F171D6">
      <w:pPr>
        <w:pStyle w:val="NoSpacing"/>
        <w:jc w:val="center"/>
        <w:rPr>
          <w:rFonts w:ascii="Book Antiqua" w:hAnsi="Book Antiqua"/>
          <w:b/>
          <w:sz w:val="28"/>
          <w:lang w:val="id-ID"/>
        </w:rPr>
      </w:pPr>
    </w:p>
    <w:p w14:paraId="5AB3FBC1" w14:textId="4D43E4DA" w:rsidR="00F171D6" w:rsidRDefault="00CE4673" w:rsidP="00F171D6">
      <w:pPr>
        <w:pStyle w:val="NoSpacing"/>
        <w:jc w:val="center"/>
        <w:rPr>
          <w:rFonts w:ascii="Book Antiqua" w:hAnsi="Book Antiqua"/>
          <w:b/>
          <w:lang w:val="id-ID"/>
        </w:rPr>
      </w:pPr>
      <w:r>
        <w:rPr>
          <w:rFonts w:ascii="Book Antiqua" w:hAnsi="Book Antiqua"/>
          <w:b/>
          <w:sz w:val="28"/>
          <w:lang w:val="id-ID"/>
        </w:rPr>
        <w:t>APPROVAL AND ACCEPTANCE</w:t>
      </w:r>
    </w:p>
    <w:p w14:paraId="7FB2FA37" w14:textId="40AF6DF1" w:rsidR="00E16525" w:rsidRDefault="00E16525" w:rsidP="00CE4673">
      <w:pPr>
        <w:pStyle w:val="NoSpacing"/>
        <w:rPr>
          <w:rFonts w:ascii="Book Antiqua" w:hAnsi="Book Antiqua"/>
          <w:b/>
          <w:lang w:val="id-ID"/>
        </w:rPr>
      </w:pPr>
    </w:p>
    <w:p w14:paraId="1A74A4F8" w14:textId="77777777" w:rsidR="00F171D6" w:rsidRDefault="00F171D6" w:rsidP="00CE4673">
      <w:pPr>
        <w:pStyle w:val="NoSpacing"/>
        <w:rPr>
          <w:rFonts w:ascii="Book Antiqua" w:hAnsi="Book Antiqua"/>
          <w:b/>
          <w:lang w:val="id-ID"/>
        </w:rPr>
      </w:pPr>
    </w:p>
    <w:p w14:paraId="6DB88BAD" w14:textId="168A215B" w:rsidR="00E16525" w:rsidRPr="00DA55CC" w:rsidRDefault="00CE4673" w:rsidP="00CE4673">
      <w:pPr>
        <w:pStyle w:val="NoSpacing"/>
        <w:jc w:val="both"/>
        <w:rPr>
          <w:rFonts w:ascii="Book Antiqua" w:hAnsi="Book Antiqua"/>
          <w:b/>
          <w:lang w:val="id-ID"/>
        </w:rPr>
      </w:pPr>
      <w:r>
        <w:rPr>
          <w:rFonts w:ascii="Book Antiqua" w:hAnsi="Book Antiqua"/>
          <w:lang w:val="id-ID"/>
        </w:rPr>
        <w:t>Th</w:t>
      </w:r>
      <w:r w:rsidR="00DA55CC">
        <w:rPr>
          <w:rFonts w:ascii="Book Antiqua" w:hAnsi="Book Antiqua"/>
          <w:lang w:val="id-ID"/>
        </w:rPr>
        <w:t xml:space="preserve">e thesis entitled </w:t>
      </w:r>
      <w:r w:rsidR="00DA55CC" w:rsidRPr="00DA55CC">
        <w:rPr>
          <w:rFonts w:ascii="Book Antiqua" w:hAnsi="Book Antiqua"/>
          <w:b/>
          <w:lang w:val="id-ID"/>
        </w:rPr>
        <w:t>__________________________________</w:t>
      </w:r>
      <w:r w:rsidR="00CD5BD1">
        <w:rPr>
          <w:rFonts w:ascii="Book Antiqua" w:hAnsi="Book Antiqua"/>
          <w:b/>
          <w:lang w:val="id-ID"/>
        </w:rPr>
        <w:t>______</w:t>
      </w:r>
      <w:r w:rsidR="00DA55CC" w:rsidRPr="00DA55CC">
        <w:rPr>
          <w:rFonts w:ascii="Book Antiqua" w:hAnsi="Book Antiqua"/>
          <w:b/>
          <w:lang w:val="id-ID"/>
        </w:rPr>
        <w:t>________________</w:t>
      </w:r>
    </w:p>
    <w:p w14:paraId="056FE4B5" w14:textId="198F59FE" w:rsidR="00DA55CC" w:rsidRPr="00CD5BD1" w:rsidRDefault="00DA55CC" w:rsidP="00CE4673">
      <w:pPr>
        <w:pStyle w:val="NoSpacing"/>
        <w:jc w:val="both"/>
        <w:rPr>
          <w:rFonts w:ascii="Book Antiqua" w:hAnsi="Book Antiqua"/>
          <w:lang w:val="id-ID"/>
        </w:rPr>
      </w:pPr>
      <w:r w:rsidRPr="00DA55CC">
        <w:rPr>
          <w:rFonts w:ascii="Book Antiqua" w:hAnsi="Book Antiqua"/>
          <w:b/>
          <w:lang w:val="id-ID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  <w:b/>
          <w:lang w:val="id-ID"/>
        </w:rPr>
        <w:t xml:space="preserve">_________________________________________________________________________ </w:t>
      </w:r>
      <w:r>
        <w:rPr>
          <w:rFonts w:ascii="Book Antiqua" w:hAnsi="Book Antiqua"/>
          <w:lang w:val="id-ID"/>
        </w:rPr>
        <w:t xml:space="preserve">prepared and submitted by </w:t>
      </w:r>
      <w:r>
        <w:rPr>
          <w:rFonts w:ascii="Book Antiqua" w:hAnsi="Book Antiqua"/>
          <w:b/>
          <w:lang w:val="id-ID"/>
        </w:rPr>
        <w:t>________________________________________________</w:t>
      </w:r>
      <w:r>
        <w:rPr>
          <w:rFonts w:ascii="Book Antiqua" w:hAnsi="Book Antiqua"/>
          <w:lang w:val="id-ID"/>
        </w:rPr>
        <w:t xml:space="preserve"> in partial fulfillment of the</w:t>
      </w:r>
      <w:r w:rsidR="00CD5BD1">
        <w:rPr>
          <w:rFonts w:ascii="Book Antiqua" w:hAnsi="Book Antiqua"/>
          <w:lang w:val="id-ID"/>
        </w:rPr>
        <w:t xml:space="preserve"> requirements for the degree of </w:t>
      </w:r>
      <w:r w:rsidR="00CD5BD1">
        <w:rPr>
          <w:rFonts w:ascii="Book Antiqua" w:hAnsi="Book Antiqua"/>
          <w:i/>
          <w:lang w:val="id-ID"/>
        </w:rPr>
        <w:t>Juris Doctor</w:t>
      </w:r>
      <w:r w:rsidR="00CD5BD1">
        <w:rPr>
          <w:rFonts w:ascii="Book Antiqua" w:hAnsi="Book Antiqua"/>
          <w:lang w:val="id-ID"/>
        </w:rPr>
        <w:t xml:space="preserve"> is hereby approved.</w:t>
      </w:r>
    </w:p>
    <w:p w14:paraId="531BABE9" w14:textId="2B27A6F1" w:rsidR="00E16525" w:rsidRDefault="00E16525" w:rsidP="00E16525">
      <w:pPr>
        <w:pStyle w:val="NoSpacing"/>
        <w:jc w:val="both"/>
        <w:rPr>
          <w:rFonts w:ascii="Book Antiqua" w:hAnsi="Book Antiqua"/>
          <w:lang w:val="id-ID"/>
        </w:rPr>
      </w:pPr>
      <w:bookmarkStart w:id="0" w:name="_GoBack"/>
      <w:bookmarkEnd w:id="0"/>
    </w:p>
    <w:p w14:paraId="57CE8398" w14:textId="289B4326" w:rsidR="00E16525" w:rsidRDefault="00E16525" w:rsidP="00E16525">
      <w:pPr>
        <w:pStyle w:val="NoSpacing"/>
        <w:jc w:val="both"/>
        <w:rPr>
          <w:rFonts w:ascii="Book Antiqua" w:hAnsi="Book Antiqua"/>
          <w:lang w:val="id-ID"/>
        </w:rPr>
      </w:pPr>
    </w:p>
    <w:p w14:paraId="676BD5FB" w14:textId="2EFCDB78" w:rsidR="00E16525" w:rsidRDefault="00E16525" w:rsidP="00E16525">
      <w:pPr>
        <w:pStyle w:val="NoSpacing"/>
        <w:jc w:val="both"/>
        <w:rPr>
          <w:rFonts w:ascii="Book Antiqua" w:hAnsi="Book Antiqua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8"/>
        <w:gridCol w:w="4416"/>
      </w:tblGrid>
      <w:tr w:rsidR="00DA60AB" w14:paraId="13D01ECD" w14:textId="77777777" w:rsidTr="00DA60AB">
        <w:tc>
          <w:tcPr>
            <w:tcW w:w="4387" w:type="dxa"/>
          </w:tcPr>
          <w:p w14:paraId="5964F1FE" w14:textId="77777777" w:rsidR="00DA60AB" w:rsidRPr="00DA60AB" w:rsidRDefault="00DA60AB" w:rsidP="00DA60AB">
            <w:pPr>
              <w:pStyle w:val="NoSpacing"/>
              <w:jc w:val="both"/>
              <w:rPr>
                <w:rFonts w:ascii="Book Antiqua" w:hAnsi="Book Antiqua"/>
                <w:lang w:val="id-ID"/>
              </w:rPr>
            </w:pPr>
          </w:p>
        </w:tc>
        <w:tc>
          <w:tcPr>
            <w:tcW w:w="4387" w:type="dxa"/>
          </w:tcPr>
          <w:p w14:paraId="4F6376FF" w14:textId="68A7005B" w:rsidR="00DA60AB" w:rsidRPr="00DA60AB" w:rsidRDefault="00DA60AB" w:rsidP="00DA60AB">
            <w:pPr>
              <w:pStyle w:val="NoSpacing"/>
              <w:jc w:val="both"/>
              <w:rPr>
                <w:rFonts w:ascii="Book Antiqua" w:hAnsi="Book Antiqua"/>
                <w:b/>
                <w:lang w:val="id-ID"/>
              </w:rPr>
            </w:pPr>
            <w:r w:rsidRPr="00DA60AB">
              <w:rPr>
                <w:rFonts w:ascii="Book Antiqua" w:hAnsi="Book Antiqua"/>
                <w:b/>
                <w:lang w:val="id-ID"/>
              </w:rPr>
              <w:t>___________________________________</w:t>
            </w:r>
          </w:p>
          <w:p w14:paraId="10A48D5F" w14:textId="27ADB916" w:rsidR="00DA60AB" w:rsidRPr="00DA60AB" w:rsidRDefault="00CD5BD1" w:rsidP="00DA60AB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Thesis Adviser</w:t>
            </w:r>
          </w:p>
        </w:tc>
      </w:tr>
    </w:tbl>
    <w:p w14:paraId="368A8D0C" w14:textId="7578E847" w:rsidR="00DA60AB" w:rsidRDefault="00DA60AB" w:rsidP="00DA60AB">
      <w:pPr>
        <w:pStyle w:val="NoSpacing"/>
        <w:jc w:val="both"/>
        <w:rPr>
          <w:rFonts w:ascii="Book Antiqua" w:hAnsi="Book Antiqua"/>
          <w:lang w:val="id-ID"/>
        </w:rPr>
      </w:pPr>
    </w:p>
    <w:p w14:paraId="3A73E10E" w14:textId="77777777" w:rsidR="00CD5BD1" w:rsidRPr="00CD5BD1" w:rsidRDefault="00CD5BD1" w:rsidP="00DA60AB">
      <w:pPr>
        <w:pStyle w:val="NoSpacing"/>
        <w:jc w:val="both"/>
        <w:rPr>
          <w:rFonts w:ascii="Book Antiqua" w:hAnsi="Book Antiqua"/>
          <w:lang w:val="id-ID"/>
        </w:rPr>
      </w:pPr>
    </w:p>
    <w:p w14:paraId="1630EB8B" w14:textId="40035F1C" w:rsidR="00E16525" w:rsidRPr="00CD5BD1" w:rsidRDefault="00E16525" w:rsidP="00E16525">
      <w:pPr>
        <w:pStyle w:val="NoSpacing"/>
        <w:jc w:val="both"/>
        <w:rPr>
          <w:rFonts w:ascii="Book Antiqua" w:hAnsi="Book Antiqua"/>
          <w:lang w:val="id-ID"/>
        </w:rPr>
      </w:pPr>
    </w:p>
    <w:p w14:paraId="34CF7006" w14:textId="65365A64" w:rsidR="00E16525" w:rsidRDefault="00CD5BD1" w:rsidP="00E16525">
      <w:pPr>
        <w:pStyle w:val="NoSpacing"/>
        <w:jc w:val="both"/>
        <w:rPr>
          <w:rFonts w:ascii="Book Antiqua" w:hAnsi="Book Antiqua"/>
          <w:lang w:val="id-ID"/>
        </w:rPr>
      </w:pPr>
      <w:r>
        <w:rPr>
          <w:rFonts w:ascii="Book Antiqua" w:hAnsi="Book Antiqua"/>
          <w:lang w:val="id-ID"/>
        </w:rPr>
        <w:t>The thesis was defended before an Oral Defense Panel on ______________________.</w:t>
      </w:r>
    </w:p>
    <w:p w14:paraId="041A6F30" w14:textId="28729E81" w:rsidR="007F5874" w:rsidRDefault="007F5874" w:rsidP="00E16525">
      <w:pPr>
        <w:pStyle w:val="NoSpacing"/>
        <w:jc w:val="both"/>
        <w:rPr>
          <w:rFonts w:ascii="Book Antiqua" w:hAnsi="Book Antiqua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7"/>
        <w:gridCol w:w="4387"/>
      </w:tblGrid>
      <w:tr w:rsidR="00CD5BD1" w14:paraId="0680D923" w14:textId="77777777" w:rsidTr="00CD5BD1">
        <w:tc>
          <w:tcPr>
            <w:tcW w:w="8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AD78B" w14:textId="5386572A" w:rsidR="00CD5BD1" w:rsidRDefault="00CD5BD1" w:rsidP="00CD5BD1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</w:p>
          <w:p w14:paraId="63CAD9A5" w14:textId="77777777" w:rsidR="00CD5BD1" w:rsidRDefault="00CD5BD1" w:rsidP="00CD5BD1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</w:p>
          <w:p w14:paraId="011A428D" w14:textId="77777777" w:rsidR="00CD5BD1" w:rsidRDefault="00CD5BD1" w:rsidP="00CD5BD1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________________________________</w:t>
            </w:r>
          </w:p>
          <w:p w14:paraId="2F345A81" w14:textId="0E32B0B1" w:rsidR="00CD5BD1" w:rsidRDefault="00CD5BD1" w:rsidP="00CD5BD1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Thesis Director</w:t>
            </w:r>
          </w:p>
        </w:tc>
      </w:tr>
      <w:tr w:rsidR="00CD5BD1" w14:paraId="7D7E9AA2" w14:textId="77777777" w:rsidTr="00CD5BD1"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14:paraId="705D0241" w14:textId="77777777" w:rsidR="00CD5BD1" w:rsidRDefault="00CD5BD1" w:rsidP="00CD5BD1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</w:p>
          <w:p w14:paraId="32203424" w14:textId="77777777" w:rsidR="00CD5BD1" w:rsidRDefault="00CD5BD1" w:rsidP="00CD5BD1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</w:p>
          <w:p w14:paraId="187D22FF" w14:textId="77777777" w:rsidR="00CD5BD1" w:rsidRDefault="00CD5BD1" w:rsidP="00CD5BD1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________________________________</w:t>
            </w:r>
          </w:p>
          <w:p w14:paraId="1816D821" w14:textId="4C221B83" w:rsidR="00CD5BD1" w:rsidRDefault="00CD5BD1" w:rsidP="00CD5BD1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Member, Thesis Committee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14:paraId="62E3D264" w14:textId="77777777" w:rsidR="00CD5BD1" w:rsidRDefault="00CD5BD1" w:rsidP="00CD5BD1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</w:p>
          <w:p w14:paraId="1DFA1F79" w14:textId="77777777" w:rsidR="00CD5BD1" w:rsidRDefault="00CD5BD1" w:rsidP="00CD5BD1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</w:p>
          <w:p w14:paraId="1F96215A" w14:textId="77777777" w:rsidR="00CD5BD1" w:rsidRDefault="00CD5BD1" w:rsidP="00CD5BD1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________________________________</w:t>
            </w:r>
          </w:p>
          <w:p w14:paraId="3F6E173F" w14:textId="00F2B77C" w:rsidR="00CD5BD1" w:rsidRDefault="00CD5BD1" w:rsidP="00CD5BD1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 xml:space="preserve">Member, </w:t>
            </w:r>
            <w:r>
              <w:rPr>
                <w:rFonts w:ascii="Book Antiqua" w:hAnsi="Book Antiqua"/>
                <w:lang w:val="id-ID"/>
              </w:rPr>
              <w:t xml:space="preserve">Thesis </w:t>
            </w:r>
            <w:r>
              <w:rPr>
                <w:rFonts w:ascii="Book Antiqua" w:hAnsi="Book Antiqua"/>
                <w:lang w:val="id-ID"/>
              </w:rPr>
              <w:t>Committee</w:t>
            </w:r>
          </w:p>
        </w:tc>
      </w:tr>
    </w:tbl>
    <w:p w14:paraId="50377CCD" w14:textId="780C84A7" w:rsidR="00CD5BD1" w:rsidRDefault="00CD5BD1" w:rsidP="00E16525">
      <w:pPr>
        <w:pStyle w:val="NoSpacing"/>
        <w:jc w:val="both"/>
        <w:rPr>
          <w:rFonts w:ascii="Book Antiqua" w:hAnsi="Book Antiqua"/>
          <w:lang w:val="id-ID"/>
        </w:rPr>
      </w:pPr>
    </w:p>
    <w:p w14:paraId="1349E239" w14:textId="111A8530" w:rsidR="00CD5BD1" w:rsidRDefault="00CD5BD1" w:rsidP="00E16525">
      <w:pPr>
        <w:pStyle w:val="NoSpacing"/>
        <w:jc w:val="both"/>
        <w:rPr>
          <w:rFonts w:ascii="Book Antiqua" w:hAnsi="Book Antiqua"/>
          <w:lang w:val="id-ID"/>
        </w:rPr>
      </w:pPr>
    </w:p>
    <w:p w14:paraId="41743517" w14:textId="77777777" w:rsidR="00CD5BD1" w:rsidRDefault="00CD5BD1" w:rsidP="00E16525">
      <w:pPr>
        <w:pStyle w:val="NoSpacing"/>
        <w:jc w:val="both"/>
        <w:rPr>
          <w:rFonts w:ascii="Book Antiqua" w:hAnsi="Book Antiqua"/>
          <w:lang w:val="id-ID"/>
        </w:rPr>
      </w:pPr>
    </w:p>
    <w:p w14:paraId="58EDAFC3" w14:textId="26791C2C" w:rsidR="00CD5BD1" w:rsidRDefault="00CD5BD1" w:rsidP="00E16525">
      <w:pPr>
        <w:pStyle w:val="NoSpacing"/>
        <w:jc w:val="both"/>
        <w:rPr>
          <w:rFonts w:ascii="Book Antiqua" w:hAnsi="Book Antiqua"/>
          <w:lang w:val="id-ID"/>
        </w:rPr>
      </w:pPr>
      <w:r>
        <w:rPr>
          <w:rFonts w:ascii="Book Antiqua" w:hAnsi="Book Antiqua"/>
          <w:lang w:val="id-ID"/>
        </w:rPr>
        <w:t xml:space="preserve">Accepted in partial fulfillment of the requirements for the degree of </w:t>
      </w:r>
      <w:r>
        <w:rPr>
          <w:rFonts w:ascii="Book Antiqua" w:hAnsi="Book Antiqua"/>
          <w:i/>
          <w:lang w:val="id-ID"/>
        </w:rPr>
        <w:t>Juris Doctor.</w:t>
      </w:r>
    </w:p>
    <w:p w14:paraId="0F3A8B2B" w14:textId="53F9B987" w:rsidR="00CD5BD1" w:rsidRDefault="00CD5BD1" w:rsidP="00E16525">
      <w:pPr>
        <w:pStyle w:val="NoSpacing"/>
        <w:jc w:val="both"/>
        <w:rPr>
          <w:rFonts w:ascii="Book Antiqua" w:hAnsi="Book Antiqua"/>
          <w:lang w:val="id-ID"/>
        </w:rPr>
      </w:pPr>
    </w:p>
    <w:p w14:paraId="314E263C" w14:textId="77777777" w:rsidR="00CD5BD1" w:rsidRDefault="00CD5BD1" w:rsidP="00CD5BD1">
      <w:pPr>
        <w:pStyle w:val="NoSpacing"/>
        <w:jc w:val="both"/>
        <w:rPr>
          <w:rFonts w:ascii="Book Antiqua" w:hAnsi="Book Antiqua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8"/>
        <w:gridCol w:w="4416"/>
      </w:tblGrid>
      <w:tr w:rsidR="00CD5BD1" w14:paraId="62B40ADC" w14:textId="77777777" w:rsidTr="000320C6">
        <w:tc>
          <w:tcPr>
            <w:tcW w:w="4387" w:type="dxa"/>
          </w:tcPr>
          <w:p w14:paraId="1E1D9215" w14:textId="77777777" w:rsidR="00CD5BD1" w:rsidRPr="00DA60AB" w:rsidRDefault="00CD5BD1" w:rsidP="000320C6">
            <w:pPr>
              <w:pStyle w:val="NoSpacing"/>
              <w:jc w:val="both"/>
              <w:rPr>
                <w:rFonts w:ascii="Book Antiqua" w:hAnsi="Book Antiqua"/>
                <w:lang w:val="id-ID"/>
              </w:rPr>
            </w:pPr>
          </w:p>
        </w:tc>
        <w:tc>
          <w:tcPr>
            <w:tcW w:w="4387" w:type="dxa"/>
          </w:tcPr>
          <w:p w14:paraId="6F79F1A3" w14:textId="77777777" w:rsidR="00CD5BD1" w:rsidRPr="00DA60AB" w:rsidRDefault="00CD5BD1" w:rsidP="000320C6">
            <w:pPr>
              <w:pStyle w:val="NoSpacing"/>
              <w:jc w:val="both"/>
              <w:rPr>
                <w:rFonts w:ascii="Book Antiqua" w:hAnsi="Book Antiqua"/>
                <w:b/>
                <w:lang w:val="id-ID"/>
              </w:rPr>
            </w:pPr>
            <w:r w:rsidRPr="00DA60AB">
              <w:rPr>
                <w:rFonts w:ascii="Book Antiqua" w:hAnsi="Book Antiqua"/>
                <w:b/>
                <w:lang w:val="id-ID"/>
              </w:rPr>
              <w:t>___________________________________</w:t>
            </w:r>
          </w:p>
          <w:p w14:paraId="3437FB64" w14:textId="5E662EB4" w:rsidR="00CD5BD1" w:rsidRPr="00DA60AB" w:rsidRDefault="00CD5BD1" w:rsidP="000320C6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Dean</w:t>
            </w:r>
          </w:p>
        </w:tc>
      </w:tr>
    </w:tbl>
    <w:p w14:paraId="2E4F3FC5" w14:textId="147016CE" w:rsidR="00CD5BD1" w:rsidRPr="00CD5BD1" w:rsidRDefault="00CD5BD1" w:rsidP="00E16525">
      <w:pPr>
        <w:pStyle w:val="NoSpacing"/>
        <w:jc w:val="both"/>
        <w:rPr>
          <w:rFonts w:ascii="Book Antiqua" w:hAnsi="Book Antiqua"/>
          <w:lang w:val="id-ID"/>
        </w:rPr>
      </w:pPr>
    </w:p>
    <w:sectPr w:rsidR="00CD5BD1" w:rsidRPr="00CD5BD1" w:rsidSect="00E16525">
      <w:headerReference w:type="first" r:id="rId8"/>
      <w:footerReference w:type="first" r:id="rId9"/>
      <w:pgSz w:w="12240" w:h="15840" w:code="1"/>
      <w:pgMar w:top="2160" w:right="1008" w:bottom="1440" w:left="2448" w:header="70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DAD21" w14:textId="77777777" w:rsidR="00F973FA" w:rsidRDefault="00F973FA" w:rsidP="00FB29AB">
      <w:r>
        <w:separator/>
      </w:r>
    </w:p>
  </w:endnote>
  <w:endnote w:type="continuationSeparator" w:id="0">
    <w:p w14:paraId="484F5883" w14:textId="77777777" w:rsidR="00F973FA" w:rsidRDefault="00F973FA" w:rsidP="00FB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90E0F" w14:textId="77777777" w:rsidR="006907A1" w:rsidRPr="002D0AAB" w:rsidRDefault="006907A1" w:rsidP="006C4356">
    <w:pPr>
      <w:widowControl w:val="0"/>
      <w:autoSpaceDE w:val="0"/>
      <w:autoSpaceDN w:val="0"/>
      <w:adjustRightInd w:val="0"/>
      <w:spacing w:line="288" w:lineRule="auto"/>
      <w:textAlignment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5B2BF" w14:textId="77777777" w:rsidR="00F973FA" w:rsidRDefault="00F973FA" w:rsidP="00FB29AB">
      <w:r>
        <w:separator/>
      </w:r>
    </w:p>
  </w:footnote>
  <w:footnote w:type="continuationSeparator" w:id="0">
    <w:p w14:paraId="4AE0430E" w14:textId="77777777" w:rsidR="00F973FA" w:rsidRDefault="00F973FA" w:rsidP="00FB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2A5EF" w14:textId="77777777" w:rsidR="00E16525" w:rsidRDefault="006907A1">
    <w:pPr>
      <w:pStyle w:val="Header"/>
    </w:pPr>
    <w:r>
      <w:rPr>
        <w:noProof/>
        <w:lang w:val="en-PH" w:eastAsia="en-PH"/>
      </w:rPr>
      <w:drawing>
        <wp:anchor distT="0" distB="0" distL="114300" distR="114300" simplePos="0" relativeHeight="251661312" behindDoc="0" locked="1" layoutInCell="1" allowOverlap="0" wp14:anchorId="6A3EF93E" wp14:editId="6C5E1CB4">
          <wp:simplePos x="0" y="0"/>
          <wp:positionH relativeFrom="margin">
            <wp:align>center</wp:align>
          </wp:positionH>
          <wp:positionV relativeFrom="page">
            <wp:posOffset>285750</wp:posOffset>
          </wp:positionV>
          <wp:extent cx="3886200" cy="1584325"/>
          <wp:effectExtent l="0" t="0" r="0" b="0"/>
          <wp:wrapThrough wrapText="bothSides">
            <wp:wrapPolygon edited="0">
              <wp:start x="0" y="0"/>
              <wp:lineTo x="0" y="21297"/>
              <wp:lineTo x="21494" y="21297"/>
              <wp:lineTo x="2149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30629 Letterhead Image-B&amp;W-test 150ppi.jpg"/>
                  <pic:cNvPicPr/>
                </pic:nvPicPr>
                <pic:blipFill rotWithShape="1">
                  <a:blip r:embed="rId1"/>
                  <a:srcRect l="24092" t="17793" r="24176"/>
                  <a:stretch/>
                </pic:blipFill>
                <pic:spPr bwMode="auto">
                  <a:xfrm>
                    <a:off x="0" y="0"/>
                    <a:ext cx="3886200" cy="1584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C5E97"/>
    <w:multiLevelType w:val="hybridMultilevel"/>
    <w:tmpl w:val="02E20242"/>
    <w:lvl w:ilvl="0" w:tplc="14D8E00C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2EC13EF"/>
    <w:multiLevelType w:val="hybridMultilevel"/>
    <w:tmpl w:val="F500B9E6"/>
    <w:lvl w:ilvl="0" w:tplc="14D8E00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56"/>
    <w:rsid w:val="00004AE5"/>
    <w:rsid w:val="0001523B"/>
    <w:rsid w:val="00041AEE"/>
    <w:rsid w:val="00074510"/>
    <w:rsid w:val="000E56C6"/>
    <w:rsid w:val="000F0174"/>
    <w:rsid w:val="00100CBF"/>
    <w:rsid w:val="0012096C"/>
    <w:rsid w:val="00195FE4"/>
    <w:rsid w:val="001A17B1"/>
    <w:rsid w:val="001B0DAC"/>
    <w:rsid w:val="001C5A28"/>
    <w:rsid w:val="0022004D"/>
    <w:rsid w:val="00220E89"/>
    <w:rsid w:val="00255B5F"/>
    <w:rsid w:val="002829F6"/>
    <w:rsid w:val="00297514"/>
    <w:rsid w:val="002A760A"/>
    <w:rsid w:val="002C2140"/>
    <w:rsid w:val="002D0AAB"/>
    <w:rsid w:val="00321254"/>
    <w:rsid w:val="00322A33"/>
    <w:rsid w:val="00345470"/>
    <w:rsid w:val="003F1309"/>
    <w:rsid w:val="003F1D39"/>
    <w:rsid w:val="0040663F"/>
    <w:rsid w:val="00406D9D"/>
    <w:rsid w:val="004501D1"/>
    <w:rsid w:val="0045696A"/>
    <w:rsid w:val="00477B03"/>
    <w:rsid w:val="004D6A0C"/>
    <w:rsid w:val="004F00E6"/>
    <w:rsid w:val="0050145A"/>
    <w:rsid w:val="00503D79"/>
    <w:rsid w:val="005236A7"/>
    <w:rsid w:val="00524741"/>
    <w:rsid w:val="00576A8B"/>
    <w:rsid w:val="00593F92"/>
    <w:rsid w:val="005A3A0A"/>
    <w:rsid w:val="0064546A"/>
    <w:rsid w:val="00682C2B"/>
    <w:rsid w:val="006907A1"/>
    <w:rsid w:val="00697D1A"/>
    <w:rsid w:val="006C4356"/>
    <w:rsid w:val="006E3748"/>
    <w:rsid w:val="006F52EF"/>
    <w:rsid w:val="006F6D8C"/>
    <w:rsid w:val="00701DCC"/>
    <w:rsid w:val="007A3F4E"/>
    <w:rsid w:val="007F43DB"/>
    <w:rsid w:val="007F5874"/>
    <w:rsid w:val="00836642"/>
    <w:rsid w:val="0084472B"/>
    <w:rsid w:val="008C426C"/>
    <w:rsid w:val="008F3F4F"/>
    <w:rsid w:val="00936959"/>
    <w:rsid w:val="00937089"/>
    <w:rsid w:val="0095216D"/>
    <w:rsid w:val="009C3629"/>
    <w:rsid w:val="00A66F26"/>
    <w:rsid w:val="00A75F3E"/>
    <w:rsid w:val="00A771D0"/>
    <w:rsid w:val="00A84967"/>
    <w:rsid w:val="00A95C12"/>
    <w:rsid w:val="00AB755B"/>
    <w:rsid w:val="00AE323F"/>
    <w:rsid w:val="00AF312B"/>
    <w:rsid w:val="00B6717D"/>
    <w:rsid w:val="00BF51AC"/>
    <w:rsid w:val="00BF6985"/>
    <w:rsid w:val="00C03EE0"/>
    <w:rsid w:val="00C1726F"/>
    <w:rsid w:val="00C37E77"/>
    <w:rsid w:val="00CB28A4"/>
    <w:rsid w:val="00CD5BD1"/>
    <w:rsid w:val="00CE4673"/>
    <w:rsid w:val="00D860BC"/>
    <w:rsid w:val="00DA55CC"/>
    <w:rsid w:val="00DA60AB"/>
    <w:rsid w:val="00DF3BA9"/>
    <w:rsid w:val="00E16525"/>
    <w:rsid w:val="00E47168"/>
    <w:rsid w:val="00E7513F"/>
    <w:rsid w:val="00E80230"/>
    <w:rsid w:val="00E807BB"/>
    <w:rsid w:val="00E8253E"/>
    <w:rsid w:val="00EB2CB5"/>
    <w:rsid w:val="00EC68CB"/>
    <w:rsid w:val="00EE28A7"/>
    <w:rsid w:val="00EF1042"/>
    <w:rsid w:val="00F171D6"/>
    <w:rsid w:val="00F825D9"/>
    <w:rsid w:val="00F973FA"/>
    <w:rsid w:val="00FB29AB"/>
    <w:rsid w:val="00FC48AC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CF005E"/>
  <w14:defaultImageDpi w14:val="300"/>
  <w15:docId w15:val="{C9E044F3-9475-48B0-BFE2-8D137F36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1D0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63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63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9AB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29AB"/>
  </w:style>
  <w:style w:type="paragraph" w:styleId="Footer">
    <w:name w:val="footer"/>
    <w:basedOn w:val="Normal"/>
    <w:link w:val="FooterChar"/>
    <w:uiPriority w:val="99"/>
    <w:unhideWhenUsed/>
    <w:rsid w:val="00FB29AB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29AB"/>
  </w:style>
  <w:style w:type="character" w:styleId="Hyperlink">
    <w:name w:val="Hyperlink"/>
    <w:basedOn w:val="DefaultParagraphFont"/>
    <w:uiPriority w:val="99"/>
    <w:unhideWhenUsed/>
    <w:rsid w:val="00FB29AB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B29A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6C4356"/>
  </w:style>
  <w:style w:type="table" w:styleId="TableGrid">
    <w:name w:val="Table Grid"/>
    <w:basedOn w:val="TableNormal"/>
    <w:uiPriority w:val="59"/>
    <w:rsid w:val="006C4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A0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wnloads\Letterhead%20Template%20ASoL-GLSI(color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3DB778-D4A9-41B3-B7C7-592D7BFA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 ASoL-GLSI(colored)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2018-08-01T08:38:00Z</cp:lastPrinted>
  <dcterms:created xsi:type="dcterms:W3CDTF">2018-08-01T09:31:00Z</dcterms:created>
  <dcterms:modified xsi:type="dcterms:W3CDTF">2018-08-01T09:31:00Z</dcterms:modified>
</cp:coreProperties>
</file>