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7714" w14:textId="77777777" w:rsidR="0001523B" w:rsidRPr="00577A39" w:rsidRDefault="0001523B" w:rsidP="004D6A0C">
      <w:pPr>
        <w:pStyle w:val="NoSpacing"/>
        <w:rPr>
          <w:rFonts w:ascii="Book Antiqua" w:hAnsi="Book Antiqua"/>
          <w:noProof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356" w14:paraId="06A43B57" w14:textId="77777777" w:rsidTr="006C4356">
        <w:tc>
          <w:tcPr>
            <w:tcW w:w="9576" w:type="dxa"/>
          </w:tcPr>
          <w:p w14:paraId="44910977" w14:textId="77777777" w:rsidR="006C4356" w:rsidRPr="006C4356" w:rsidRDefault="006C4356" w:rsidP="006C4356">
            <w:pPr>
              <w:pStyle w:val="NoSpacing"/>
              <w:jc w:val="center"/>
              <w:rPr>
                <w:rFonts w:ascii="Book Antiqua" w:hAnsi="Book Antiqua"/>
                <w:noProof/>
                <w:sz w:val="20"/>
              </w:rPr>
            </w:pPr>
          </w:p>
          <w:p w14:paraId="0B24F3D9" w14:textId="68D19FC3" w:rsidR="006C4356" w:rsidRPr="00434851" w:rsidRDefault="00434851" w:rsidP="006C4356">
            <w:pPr>
              <w:pStyle w:val="NoSpacing"/>
              <w:jc w:val="center"/>
              <w:rPr>
                <w:rFonts w:ascii="Book Antiqua" w:hAnsi="Book Antiqua"/>
                <w:b/>
                <w:noProof/>
                <w:lang w:val="id-ID"/>
              </w:rPr>
            </w:pPr>
            <w:r>
              <w:rPr>
                <w:rFonts w:ascii="Book Antiqua" w:hAnsi="Book Antiqua"/>
                <w:b/>
                <w:noProof/>
                <w:sz w:val="32"/>
                <w:lang w:val="id-ID"/>
              </w:rPr>
              <w:t>APPROVAL FORM FOR CHANGE IN THESIS TOPIC</w:t>
            </w:r>
          </w:p>
          <w:p w14:paraId="23AB889A" w14:textId="77777777" w:rsidR="006C4356" w:rsidRPr="006C4356" w:rsidRDefault="006C4356" w:rsidP="006C4356">
            <w:pPr>
              <w:pStyle w:val="NoSpacing"/>
              <w:jc w:val="center"/>
              <w:rPr>
                <w:rFonts w:ascii="Book Antiqua" w:hAnsi="Book Antiqua"/>
                <w:b/>
                <w:noProof/>
                <w:sz w:val="20"/>
              </w:rPr>
            </w:pPr>
          </w:p>
        </w:tc>
      </w:tr>
    </w:tbl>
    <w:p w14:paraId="65279AF0" w14:textId="5F848A94" w:rsidR="006C4356" w:rsidRPr="00FC48AC" w:rsidRDefault="006C4356" w:rsidP="00434851">
      <w:pPr>
        <w:pStyle w:val="NoSpacing"/>
        <w:rPr>
          <w:rFonts w:ascii="Book Antiqua" w:hAnsi="Book Antiqua"/>
          <w:sz w:val="22"/>
        </w:rPr>
      </w:pPr>
    </w:p>
    <w:p w14:paraId="3B6FE74B" w14:textId="77777777" w:rsidR="006C4356" w:rsidRPr="00FC48AC" w:rsidRDefault="006C4356" w:rsidP="006C4356">
      <w:pPr>
        <w:pStyle w:val="NoSpacing"/>
        <w:jc w:val="center"/>
        <w:rPr>
          <w:rFonts w:ascii="Book Antiqua" w:hAnsi="Book Antiqua"/>
          <w:b/>
          <w:noProof/>
          <w:sz w:val="22"/>
        </w:rPr>
      </w:pPr>
      <w:r w:rsidRPr="00FC48AC">
        <w:rPr>
          <w:rFonts w:ascii="Book Antiqua" w:hAnsi="Book Antiqua"/>
          <w:b/>
          <w:noProof/>
        </w:rPr>
        <w:t>PROPONENT</w:t>
      </w:r>
    </w:p>
    <w:p w14:paraId="4F08F69F" w14:textId="77777777" w:rsidR="006C4356" w:rsidRPr="00FC48AC" w:rsidRDefault="006C4356" w:rsidP="006C4356">
      <w:pPr>
        <w:pStyle w:val="NoSpacing"/>
        <w:pBdr>
          <w:bottom w:val="single" w:sz="6" w:space="1" w:color="auto"/>
        </w:pBdr>
        <w:jc w:val="center"/>
        <w:rPr>
          <w:rFonts w:ascii="Book Antiqua" w:hAnsi="Book Antiqua"/>
          <w:noProof/>
          <w:sz w:val="22"/>
        </w:rPr>
      </w:pPr>
    </w:p>
    <w:p w14:paraId="25EA0B74" w14:textId="77777777" w:rsidR="006C4356" w:rsidRPr="00FC48AC" w:rsidRDefault="006C4356" w:rsidP="006C4356">
      <w:pPr>
        <w:pStyle w:val="NoSpacing"/>
        <w:pBdr>
          <w:bottom w:val="single" w:sz="6" w:space="1" w:color="auto"/>
        </w:pBdr>
        <w:jc w:val="center"/>
        <w:rPr>
          <w:rFonts w:ascii="Book Antiqua" w:hAnsi="Book Antiqua"/>
          <w:b/>
          <w:noProof/>
          <w:sz w:val="22"/>
        </w:rPr>
      </w:pPr>
    </w:p>
    <w:p w14:paraId="7DA839A0" w14:textId="77777777" w:rsidR="00434851" w:rsidRDefault="00434851" w:rsidP="00434851">
      <w:pPr>
        <w:pStyle w:val="NoSpacing"/>
        <w:jc w:val="center"/>
        <w:rPr>
          <w:rFonts w:ascii="Book Antiqua" w:hAnsi="Book Antiqua"/>
          <w:b/>
          <w:noProof/>
        </w:rPr>
      </w:pPr>
    </w:p>
    <w:p w14:paraId="56E4FA3A" w14:textId="77777777" w:rsidR="00434851" w:rsidRDefault="00434851" w:rsidP="00434851">
      <w:pPr>
        <w:pStyle w:val="NoSpacing"/>
        <w:jc w:val="center"/>
        <w:rPr>
          <w:rFonts w:ascii="Book Antiqua" w:hAnsi="Book Antiqua"/>
          <w:b/>
          <w:noProof/>
        </w:rPr>
      </w:pPr>
    </w:p>
    <w:p w14:paraId="42E5B5E2" w14:textId="75A16C8C" w:rsidR="00577A39" w:rsidRPr="00FC48AC" w:rsidRDefault="00434851" w:rsidP="006C4356">
      <w:pPr>
        <w:pStyle w:val="NoSpacing"/>
        <w:rPr>
          <w:rFonts w:ascii="Book Antiqua" w:hAnsi="Book Antiqua"/>
          <w:sz w:val="22"/>
        </w:rPr>
      </w:pPr>
      <w:r>
        <w:rPr>
          <w:rFonts w:ascii="Book Antiqua" w:hAnsi="Book Antiqua"/>
          <w:b/>
          <w:noProof/>
          <w:lang w:val="id-ID"/>
        </w:rPr>
        <w:t>Proposed Thesis Title:</w:t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  <w:t>________________________________________________</w:t>
      </w:r>
    </w:p>
    <w:p w14:paraId="110C50B8" w14:textId="1DF254D6" w:rsidR="00FC48AC" w:rsidRDefault="00FC48AC" w:rsidP="00434851">
      <w:pPr>
        <w:pStyle w:val="NoSpacing"/>
        <w:rPr>
          <w:rFonts w:ascii="Book Antiqua" w:hAnsi="Book Antiqua"/>
          <w:sz w:val="22"/>
        </w:rPr>
      </w:pPr>
    </w:p>
    <w:p w14:paraId="74AD5009" w14:textId="70B831E8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b/>
          <w:noProof/>
          <w:lang w:val="id-ID"/>
        </w:rPr>
        <w:t>________________________________________________</w:t>
      </w:r>
    </w:p>
    <w:p w14:paraId="655F8066" w14:textId="1BCDB148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</w:p>
    <w:p w14:paraId="3D16E408" w14:textId="762E10E5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  <w:t>________________________________________________</w:t>
      </w:r>
    </w:p>
    <w:p w14:paraId="604B20CB" w14:textId="3D35F279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</w:p>
    <w:p w14:paraId="59A3E6EB" w14:textId="7FDEB2D6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</w:p>
    <w:p w14:paraId="1D7FCA68" w14:textId="6D217B58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>Thesis Title Submitted in</w:t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  <w:t>________________________________________________</w:t>
      </w:r>
    </w:p>
    <w:p w14:paraId="3885CCE4" w14:textId="7F5D3495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>Legal Research &amp; Writing III</w:t>
      </w:r>
    </w:p>
    <w:p w14:paraId="35B745E5" w14:textId="293B9AAA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  <w:t>________________________________________________</w:t>
      </w:r>
    </w:p>
    <w:p w14:paraId="6EA93AA8" w14:textId="6D3C2322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</w:p>
    <w:p w14:paraId="371CC2F7" w14:textId="01254B22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  <w:t>________________________________________________</w:t>
      </w:r>
    </w:p>
    <w:p w14:paraId="67380EEA" w14:textId="4505666D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</w:p>
    <w:p w14:paraId="7B373BEF" w14:textId="77777777" w:rsidR="009F67F8" w:rsidRDefault="009F67F8" w:rsidP="00434851">
      <w:pPr>
        <w:pStyle w:val="NoSpacing"/>
        <w:rPr>
          <w:rFonts w:ascii="Book Antiqua" w:hAnsi="Book Antiqua"/>
          <w:b/>
          <w:noProof/>
          <w:lang w:val="id-ID"/>
        </w:rPr>
      </w:pPr>
    </w:p>
    <w:p w14:paraId="784B4F42" w14:textId="038F8B98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>APPROVED</w:t>
      </w:r>
    </w:p>
    <w:p w14:paraId="34EAE936" w14:textId="33018FCA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</w:p>
    <w:p w14:paraId="5DF603AF" w14:textId="30F5B3D5" w:rsidR="00434851" w:rsidRDefault="009F67F8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>Legal Research</w:t>
      </w:r>
      <w:r w:rsidR="00434851">
        <w:rPr>
          <w:rFonts w:ascii="Book Antiqua" w:hAnsi="Book Antiqua"/>
          <w:b/>
          <w:noProof/>
          <w:lang w:val="id-ID"/>
        </w:rPr>
        <w:t xml:space="preserve"> &amp; Writting III</w:t>
      </w:r>
    </w:p>
    <w:p w14:paraId="3292A8ED" w14:textId="6B363720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>Professor</w:t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  <w:t>________________________________________________</w:t>
      </w:r>
    </w:p>
    <w:p w14:paraId="40EBB908" w14:textId="74572B4E" w:rsidR="00434851" w:rsidRPr="00434851" w:rsidRDefault="00434851" w:rsidP="00434851">
      <w:pPr>
        <w:pStyle w:val="NoSpacing"/>
        <w:rPr>
          <w:rFonts w:ascii="Book Antiqua" w:hAnsi="Book Antiqua"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noProof/>
          <w:lang w:val="id-ID"/>
        </w:rPr>
        <w:t>(Signature over printed name)</w:t>
      </w:r>
      <w:r>
        <w:rPr>
          <w:rFonts w:ascii="Book Antiqua" w:hAnsi="Book Antiqua"/>
          <w:noProof/>
          <w:lang w:val="id-ID"/>
        </w:rPr>
        <w:tab/>
      </w:r>
      <w:r>
        <w:rPr>
          <w:rFonts w:ascii="Book Antiqua" w:hAnsi="Book Antiqua"/>
          <w:noProof/>
          <w:lang w:val="id-ID"/>
        </w:rPr>
        <w:tab/>
        <w:t>(Date)</w:t>
      </w:r>
    </w:p>
    <w:p w14:paraId="686C4FDB" w14:textId="3860BEA5" w:rsidR="00434851" w:rsidRDefault="00434851" w:rsidP="00434851">
      <w:pPr>
        <w:pStyle w:val="NoSpacing"/>
        <w:rPr>
          <w:rFonts w:ascii="Book Antiqua" w:hAnsi="Book Antiqua"/>
          <w:sz w:val="22"/>
        </w:rPr>
      </w:pPr>
    </w:p>
    <w:p w14:paraId="27A6CCA4" w14:textId="6AD58962" w:rsidR="009F67F8" w:rsidRDefault="009F67F8" w:rsidP="00434851">
      <w:pPr>
        <w:pStyle w:val="NoSpacing"/>
        <w:rPr>
          <w:rFonts w:ascii="Book Antiqua" w:hAnsi="Book Antiqua"/>
          <w:sz w:val="22"/>
        </w:rPr>
      </w:pPr>
    </w:p>
    <w:p w14:paraId="01B1A80E" w14:textId="633768C0" w:rsidR="00434851" w:rsidRDefault="00434851" w:rsidP="00434851">
      <w:pPr>
        <w:pStyle w:val="NoSpacing"/>
        <w:rPr>
          <w:rFonts w:ascii="Book Antiqua" w:hAnsi="Book Antiqua"/>
          <w:b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>Thesis Adviser</w:t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  <w:t>________________________________________________</w:t>
      </w:r>
    </w:p>
    <w:p w14:paraId="1788D1CB" w14:textId="51ABF073" w:rsidR="00434851" w:rsidRPr="00434851" w:rsidRDefault="00434851" w:rsidP="00434851">
      <w:pPr>
        <w:pStyle w:val="NoSpacing"/>
        <w:rPr>
          <w:rFonts w:ascii="Book Antiqua" w:hAnsi="Book Antiqua"/>
          <w:noProof/>
          <w:lang w:val="id-ID"/>
        </w:rPr>
      </w:pP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b/>
          <w:noProof/>
          <w:lang w:val="id-ID"/>
        </w:rPr>
        <w:tab/>
      </w:r>
      <w:r>
        <w:rPr>
          <w:rFonts w:ascii="Book Antiqua" w:hAnsi="Book Antiqua"/>
          <w:noProof/>
          <w:lang w:val="id-ID"/>
        </w:rPr>
        <w:t>(Signature over printed name)</w:t>
      </w:r>
      <w:r>
        <w:rPr>
          <w:rFonts w:ascii="Book Antiqua" w:hAnsi="Book Antiqua"/>
          <w:noProof/>
          <w:lang w:val="id-ID"/>
        </w:rPr>
        <w:tab/>
      </w:r>
      <w:r>
        <w:rPr>
          <w:rFonts w:ascii="Book Antiqua" w:hAnsi="Book Antiqua"/>
          <w:noProof/>
          <w:lang w:val="id-ID"/>
        </w:rPr>
        <w:tab/>
        <w:t>(Date)</w:t>
      </w:r>
    </w:p>
    <w:p w14:paraId="0E434724" w14:textId="2F26D13A" w:rsidR="00434851" w:rsidRDefault="00434851" w:rsidP="00434851">
      <w:pPr>
        <w:pStyle w:val="NoSpacing"/>
        <w:rPr>
          <w:rFonts w:ascii="Book Antiqua" w:hAnsi="Book Antiqua"/>
          <w:sz w:val="22"/>
        </w:rPr>
      </w:pPr>
    </w:p>
    <w:p w14:paraId="7F356BB1" w14:textId="77777777" w:rsidR="0062215F" w:rsidRPr="0062215F" w:rsidRDefault="0062215F" w:rsidP="00434851">
      <w:pPr>
        <w:pStyle w:val="NoSpacing"/>
        <w:rPr>
          <w:rFonts w:ascii="Book Antiqua" w:hAnsi="Book Antiqua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</w:tblGrid>
      <w:tr w:rsidR="006E7186" w14:paraId="6A4DA511" w14:textId="77777777" w:rsidTr="0062215F">
        <w:tc>
          <w:tcPr>
            <w:tcW w:w="4135" w:type="dxa"/>
            <w:shd w:val="clear" w:color="auto" w:fill="000000" w:themeFill="text1"/>
          </w:tcPr>
          <w:p w14:paraId="4D8E61E0" w14:textId="65BA7E7F" w:rsidR="006E7186" w:rsidRPr="0062215F" w:rsidRDefault="0062215F" w:rsidP="0062215F">
            <w:pPr>
              <w:pStyle w:val="NoSpacing"/>
              <w:jc w:val="center"/>
              <w:rPr>
                <w:rFonts w:ascii="Book Antiqua" w:hAnsi="Book Antiqua"/>
                <w:b/>
                <w:color w:val="FFFFFF" w:themeColor="background1"/>
                <w:sz w:val="22"/>
                <w:lang w:val="id-ID"/>
              </w:rPr>
            </w:pPr>
            <w:r w:rsidRPr="0062215F">
              <w:rPr>
                <w:rFonts w:ascii="Book Antiqua" w:hAnsi="Book Antiqua"/>
                <w:b/>
                <w:color w:val="FFFFFF" w:themeColor="background1"/>
                <w:sz w:val="20"/>
                <w:lang w:val="id-ID"/>
              </w:rPr>
              <w:t>ATTACHMENTS</w:t>
            </w:r>
          </w:p>
        </w:tc>
      </w:tr>
      <w:tr w:rsidR="006E7186" w14:paraId="1E79DBA7" w14:textId="77777777" w:rsidTr="0062215F">
        <w:tc>
          <w:tcPr>
            <w:tcW w:w="4135" w:type="dxa"/>
          </w:tcPr>
          <w:p w14:paraId="3E93CABE" w14:textId="77777777" w:rsidR="0062215F" w:rsidRDefault="0062215F" w:rsidP="0062215F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Proposed Thesis Statement</w:t>
            </w:r>
          </w:p>
          <w:p w14:paraId="46D5B77C" w14:textId="77777777" w:rsidR="0062215F" w:rsidRDefault="0062215F" w:rsidP="0062215F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Proposal Abstract</w:t>
            </w:r>
          </w:p>
          <w:p w14:paraId="3FC25D16" w14:textId="43946656" w:rsidR="006E7186" w:rsidRPr="0062215F" w:rsidRDefault="0062215F" w:rsidP="00434851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sz w:val="20"/>
                <w:szCs w:val="20"/>
                <w:lang w:val="id-ID"/>
              </w:rPr>
              <w:t>Proposed Sentence / Detailed Outline</w:t>
            </w:r>
          </w:p>
        </w:tc>
      </w:tr>
    </w:tbl>
    <w:p w14:paraId="686ABD2B" w14:textId="1A91D13F" w:rsidR="00434851" w:rsidRPr="0062215F" w:rsidRDefault="00434851" w:rsidP="0062215F">
      <w:pPr>
        <w:rPr>
          <w:rFonts w:ascii="Book Antiqua" w:eastAsiaTheme="majorEastAsia" w:hAnsi="Book Antiqua" w:cstheme="majorBidi"/>
          <w:b/>
          <w:color w:val="FFFFFF" w:themeColor="background1"/>
          <w:lang w:val="id-ID"/>
        </w:rPr>
      </w:pPr>
      <w:bookmarkStart w:id="0" w:name="_GoBack"/>
      <w:bookmarkEnd w:id="0"/>
    </w:p>
    <w:sectPr w:rsidR="00434851" w:rsidRPr="0062215F" w:rsidSect="00FC48AC">
      <w:headerReference w:type="first" r:id="rId8"/>
      <w:footerReference w:type="first" r:id="rId9"/>
      <w:pgSz w:w="12240" w:h="15840" w:code="1"/>
      <w:pgMar w:top="1440" w:right="1440" w:bottom="1440" w:left="1440" w:header="70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035DF" w14:textId="77777777" w:rsidR="005D6E48" w:rsidRDefault="005D6E48" w:rsidP="00FB29AB">
      <w:r>
        <w:separator/>
      </w:r>
    </w:p>
  </w:endnote>
  <w:endnote w:type="continuationSeparator" w:id="0">
    <w:p w14:paraId="1D3B1659" w14:textId="77777777" w:rsidR="005D6E48" w:rsidRDefault="005D6E48" w:rsidP="00FB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5C64" w14:textId="77777777" w:rsidR="006907A1" w:rsidRPr="002D0AAB" w:rsidRDefault="006907A1" w:rsidP="006C4356">
    <w:pPr>
      <w:widowControl w:val="0"/>
      <w:autoSpaceDE w:val="0"/>
      <w:autoSpaceDN w:val="0"/>
      <w:adjustRightInd w:val="0"/>
      <w:spacing w:line="288" w:lineRule="auto"/>
      <w:textAlignment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CB256" w14:textId="77777777" w:rsidR="005D6E48" w:rsidRDefault="005D6E48" w:rsidP="00FB29AB">
      <w:r>
        <w:separator/>
      </w:r>
    </w:p>
  </w:footnote>
  <w:footnote w:type="continuationSeparator" w:id="0">
    <w:p w14:paraId="7B42A58D" w14:textId="77777777" w:rsidR="005D6E48" w:rsidRDefault="005D6E48" w:rsidP="00FB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E786C" w14:textId="77777777" w:rsidR="006907A1" w:rsidRDefault="006907A1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661312" behindDoc="0" locked="1" layoutInCell="1" allowOverlap="0" wp14:anchorId="5DFD01CD" wp14:editId="4E3AF3A8">
          <wp:simplePos x="0" y="0"/>
          <wp:positionH relativeFrom="page">
            <wp:posOffset>33020</wp:posOffset>
          </wp:positionH>
          <wp:positionV relativeFrom="page">
            <wp:posOffset>0</wp:posOffset>
          </wp:positionV>
          <wp:extent cx="7512050" cy="1927225"/>
          <wp:effectExtent l="0" t="0" r="6350" b="3175"/>
          <wp:wrapThrough wrapText="bothSides">
            <wp:wrapPolygon edited="0">
              <wp:start x="0" y="0"/>
              <wp:lineTo x="0" y="21493"/>
              <wp:lineTo x="21582" y="21493"/>
              <wp:lineTo x="2158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0629 Letterhead Image-B&amp;W-test 150p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0" cy="192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914"/>
    <w:multiLevelType w:val="hybridMultilevel"/>
    <w:tmpl w:val="26C47DB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DF4"/>
    <w:multiLevelType w:val="hybridMultilevel"/>
    <w:tmpl w:val="28B4D41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C5E97"/>
    <w:multiLevelType w:val="hybridMultilevel"/>
    <w:tmpl w:val="02E20242"/>
    <w:lvl w:ilvl="0" w:tplc="14D8E00C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F50C9"/>
    <w:multiLevelType w:val="hybridMultilevel"/>
    <w:tmpl w:val="EED89CC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13EF"/>
    <w:multiLevelType w:val="hybridMultilevel"/>
    <w:tmpl w:val="F500B9E6"/>
    <w:lvl w:ilvl="0" w:tplc="14D8E00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75D86"/>
    <w:multiLevelType w:val="hybridMultilevel"/>
    <w:tmpl w:val="F58E10C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56"/>
    <w:rsid w:val="00004AE5"/>
    <w:rsid w:val="0001523B"/>
    <w:rsid w:val="00041AEE"/>
    <w:rsid w:val="00074510"/>
    <w:rsid w:val="000E56C6"/>
    <w:rsid w:val="000F0174"/>
    <w:rsid w:val="00100CBF"/>
    <w:rsid w:val="0012096C"/>
    <w:rsid w:val="00195FE4"/>
    <w:rsid w:val="001A17B1"/>
    <w:rsid w:val="001B0DAC"/>
    <w:rsid w:val="001C5A28"/>
    <w:rsid w:val="0022004D"/>
    <w:rsid w:val="00220E89"/>
    <w:rsid w:val="00255B5F"/>
    <w:rsid w:val="002829F6"/>
    <w:rsid w:val="00297514"/>
    <w:rsid w:val="002A760A"/>
    <w:rsid w:val="002C2140"/>
    <w:rsid w:val="002D0AAB"/>
    <w:rsid w:val="00321254"/>
    <w:rsid w:val="00322A33"/>
    <w:rsid w:val="00325C09"/>
    <w:rsid w:val="00345470"/>
    <w:rsid w:val="003F0813"/>
    <w:rsid w:val="003F1309"/>
    <w:rsid w:val="003F1D39"/>
    <w:rsid w:val="0040663F"/>
    <w:rsid w:val="00406D9D"/>
    <w:rsid w:val="00434851"/>
    <w:rsid w:val="004501D1"/>
    <w:rsid w:val="0045696A"/>
    <w:rsid w:val="00477B03"/>
    <w:rsid w:val="004D6A0C"/>
    <w:rsid w:val="004F00E6"/>
    <w:rsid w:val="0050145A"/>
    <w:rsid w:val="00503D79"/>
    <w:rsid w:val="005236A7"/>
    <w:rsid w:val="00524741"/>
    <w:rsid w:val="00576A8B"/>
    <w:rsid w:val="00577A39"/>
    <w:rsid w:val="00593F92"/>
    <w:rsid w:val="005A3A0A"/>
    <w:rsid w:val="005D6E48"/>
    <w:rsid w:val="0062215F"/>
    <w:rsid w:val="0064546A"/>
    <w:rsid w:val="00667326"/>
    <w:rsid w:val="00682C2B"/>
    <w:rsid w:val="006907A1"/>
    <w:rsid w:val="00697D1A"/>
    <w:rsid w:val="006C4356"/>
    <w:rsid w:val="006E3748"/>
    <w:rsid w:val="006E7186"/>
    <w:rsid w:val="006F52EF"/>
    <w:rsid w:val="00701DCC"/>
    <w:rsid w:val="00725ABB"/>
    <w:rsid w:val="007A3F4E"/>
    <w:rsid w:val="007F43DB"/>
    <w:rsid w:val="00836642"/>
    <w:rsid w:val="008C426C"/>
    <w:rsid w:val="008F3F4F"/>
    <w:rsid w:val="00936959"/>
    <w:rsid w:val="00937089"/>
    <w:rsid w:val="0095216D"/>
    <w:rsid w:val="009C3629"/>
    <w:rsid w:val="009F67F8"/>
    <w:rsid w:val="00A66F26"/>
    <w:rsid w:val="00A75F3E"/>
    <w:rsid w:val="00A84967"/>
    <w:rsid w:val="00A95C12"/>
    <w:rsid w:val="00AB755B"/>
    <w:rsid w:val="00AE323F"/>
    <w:rsid w:val="00AF312B"/>
    <w:rsid w:val="00B6717D"/>
    <w:rsid w:val="00BF51AC"/>
    <w:rsid w:val="00C03EE0"/>
    <w:rsid w:val="00C1726F"/>
    <w:rsid w:val="00C37E77"/>
    <w:rsid w:val="00CB28A4"/>
    <w:rsid w:val="00D860BC"/>
    <w:rsid w:val="00D95E19"/>
    <w:rsid w:val="00DF3BA9"/>
    <w:rsid w:val="00E47168"/>
    <w:rsid w:val="00E7513F"/>
    <w:rsid w:val="00E80230"/>
    <w:rsid w:val="00E807BB"/>
    <w:rsid w:val="00E8253E"/>
    <w:rsid w:val="00EC68CB"/>
    <w:rsid w:val="00EE28A7"/>
    <w:rsid w:val="00EF1042"/>
    <w:rsid w:val="00F825D9"/>
    <w:rsid w:val="00FB29AB"/>
    <w:rsid w:val="00FC48AC"/>
    <w:rsid w:val="00FC719A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C8058"/>
  <w14:defaultImageDpi w14:val="300"/>
  <w15:docId w15:val="{C9E044F3-9475-48B0-BFE2-8D137F36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6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3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9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9AB"/>
  </w:style>
  <w:style w:type="paragraph" w:styleId="Footer">
    <w:name w:val="footer"/>
    <w:basedOn w:val="Normal"/>
    <w:link w:val="FooterChar"/>
    <w:uiPriority w:val="99"/>
    <w:unhideWhenUsed/>
    <w:rsid w:val="00FB29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9AB"/>
  </w:style>
  <w:style w:type="character" w:styleId="Hyperlink">
    <w:name w:val="Hyperlink"/>
    <w:basedOn w:val="DefaultParagraphFont"/>
    <w:uiPriority w:val="99"/>
    <w:unhideWhenUsed/>
    <w:rsid w:val="00FB29AB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B29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oSpacing">
    <w:name w:val="No Spacing"/>
    <w:uiPriority w:val="1"/>
    <w:qFormat/>
    <w:rsid w:val="006C4356"/>
  </w:style>
  <w:style w:type="table" w:styleId="TableGrid">
    <w:name w:val="Table Grid"/>
    <w:basedOn w:val="TableNormal"/>
    <w:uiPriority w:val="59"/>
    <w:rsid w:val="006C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Letterhead%20Template%20ASoL-GLSI(color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74095-4D34-4FF1-8618-F4DBF821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ASoL-GLSI(colored)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2018-08-01T09:56:00Z</cp:lastPrinted>
  <dcterms:created xsi:type="dcterms:W3CDTF">2018-08-01T09:42:00Z</dcterms:created>
  <dcterms:modified xsi:type="dcterms:W3CDTF">2018-08-01T09:57:00Z</dcterms:modified>
</cp:coreProperties>
</file>